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E8D" w:rsidRDefault="00FB1E8D" w:rsidP="003476B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FB1E8D" w:rsidRDefault="00FB1E8D" w:rsidP="003476B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FB1E8D" w:rsidRDefault="00FB1E8D" w:rsidP="003476B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REPUBLICA</w:t>
      </w:r>
      <w:r>
        <w:rPr>
          <w:rFonts w:ascii="Bookman Old Style" w:hAnsi="Bookman Old Style"/>
          <w:sz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</w:rPr>
            <w:t>MOLDOVA</w:t>
          </w:r>
        </w:smartTag>
      </w:smartTag>
      <w:r>
        <w:rPr>
          <w:rFonts w:ascii="Bookman Old Style" w:hAnsi="Bookman Old Style"/>
          <w:sz w:val="24"/>
        </w:rPr>
        <w:t xml:space="preserve">     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  <w:lang w:val="en-US"/>
        </w:rPr>
        <w:t xml:space="preserve">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FB1E8D" w:rsidRDefault="00FB1E8D" w:rsidP="003476B4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205.8pt;margin-top:-31.8pt;width:64.85pt;height:78.7pt;z-index:251658240;visibility:visible" o:allowincell="f">
            <v:imagedata r:id="rId4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</w:t>
      </w:r>
      <w:r>
        <w:rPr>
          <w:rFonts w:ascii="Bookman Old Style" w:hAnsi="Bookman Old Style"/>
          <w:spacing w:val="-20"/>
          <w:sz w:val="24"/>
          <w:lang w:val="en-US"/>
        </w:rPr>
        <w:t xml:space="preserve">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FB1E8D" w:rsidRDefault="00FB1E8D" w:rsidP="003476B4">
      <w:pPr>
        <w:spacing w:after="0" w:line="240" w:lineRule="auto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СОРОКА</w:t>
      </w:r>
    </w:p>
    <w:p w:rsidR="00FB1E8D" w:rsidRDefault="00FB1E8D" w:rsidP="003476B4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</w:p>
    <w:p w:rsidR="00FB1E8D" w:rsidRDefault="00FB1E8D" w:rsidP="003476B4">
      <w:pPr>
        <w:spacing w:after="0" w:line="240" w:lineRule="auto"/>
        <w:rPr>
          <w:sz w:val="20"/>
        </w:rPr>
      </w:pPr>
    </w:p>
    <w:p w:rsidR="00FB1E8D" w:rsidRDefault="00FB1E8D" w:rsidP="003476B4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3/16.10</w:t>
      </w:r>
    </w:p>
    <w:p w:rsidR="00FB1E8D" w:rsidRDefault="00FB1E8D" w:rsidP="003476B4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FB1E8D" w:rsidRDefault="00FB1E8D" w:rsidP="003476B4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FB1E8D" w:rsidRDefault="00FB1E8D" w:rsidP="003476B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privire la  transmiterea în proprietate </w:t>
      </w:r>
    </w:p>
    <w:p w:rsidR="00FB1E8D" w:rsidRDefault="00FB1E8D" w:rsidP="003476B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privată a sectorului de teren aferent</w:t>
      </w:r>
    </w:p>
    <w:p w:rsidR="00FB1E8D" w:rsidRDefault="00FB1E8D" w:rsidP="003476B4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casei de locuit din str. Cetatea Hotin, 15, </w:t>
      </w:r>
    </w:p>
    <w:p w:rsidR="00FB1E8D" w:rsidRDefault="00FB1E8D" w:rsidP="003476B4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cet. </w:t>
      </w:r>
      <w:r w:rsidRPr="003476B4">
        <w:rPr>
          <w:rFonts w:ascii="Tahoma" w:hAnsi="Tahoma" w:cs="Tahoma"/>
          <w:sz w:val="24"/>
          <w:szCs w:val="24"/>
          <w:lang w:val="en-US"/>
        </w:rPr>
        <w:t>Ț</w:t>
      </w:r>
      <w:r w:rsidRPr="003476B4">
        <w:rPr>
          <w:rFonts w:ascii="Bookman Old Style" w:hAnsi="Bookman Old Style"/>
          <w:sz w:val="24"/>
          <w:szCs w:val="24"/>
          <w:lang w:val="en-US"/>
        </w:rPr>
        <w:t>ui Ghennadii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FB1E8D" w:rsidRDefault="00FB1E8D" w:rsidP="003476B4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FB1E8D" w:rsidRDefault="00FB1E8D" w:rsidP="003476B4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FB1E8D" w:rsidRDefault="00FB1E8D" w:rsidP="003476B4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În temeiul art. 11 din Codul Funciar nr. 828-XII din 25.12.1991, p. 6 al Regulamentului cu privire la modul de transmitere în proprietate privată a loturilor de lîngă casă în localităţile urbane, aprobat prin Hotărîrea Guvernului RM nr. 984 din 21.09.1998, art. 14 (2) b) al Legii privind administraţia publică locală nr. 436-XVI din 28.12.2006,  Consiliul orăşenesc DECIDE:</w:t>
      </w:r>
    </w:p>
    <w:p w:rsidR="00FB1E8D" w:rsidRDefault="00FB1E8D" w:rsidP="003476B4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FB1E8D" w:rsidRDefault="00FB1E8D" w:rsidP="003476B4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FB1E8D" w:rsidRDefault="00FB1E8D" w:rsidP="003476B4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1.  Se transmite în proprietate privată comună în diviziune </w:t>
      </w:r>
      <w:smartTag w:uri="urn:schemas-microsoft-com:office:smarttags" w:element="metricconverter">
        <w:smartTagPr>
          <w:attr w:name="ProductID" w:val="0,0153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0,0153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ce constituie 17,9% din sectorul de teren cu suprafaţa de </w:t>
      </w:r>
      <w:smartTag w:uri="urn:schemas-microsoft-com:office:smarttags" w:element="metricconverter">
        <w:smartTagPr>
          <w:attr w:name="ProductID" w:val="0,0853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0,0853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, numărul cadastral 7801120013, aferent casei de locuit din str. Cetatea Hotin, 15, cet. </w:t>
      </w:r>
      <w:r w:rsidRPr="003476B4">
        <w:rPr>
          <w:rFonts w:ascii="Tahoma" w:hAnsi="Tahoma" w:cs="Tahoma"/>
          <w:sz w:val="24"/>
          <w:szCs w:val="24"/>
          <w:lang w:val="en-US"/>
        </w:rPr>
        <w:t>Ț</w:t>
      </w:r>
      <w:r w:rsidRPr="003476B4">
        <w:rPr>
          <w:rFonts w:ascii="Bookman Old Style" w:hAnsi="Bookman Old Style"/>
          <w:sz w:val="24"/>
          <w:szCs w:val="24"/>
          <w:lang w:val="en-US"/>
        </w:rPr>
        <w:t>ui Ghennadii</w:t>
      </w:r>
      <w:r>
        <w:rPr>
          <w:rFonts w:ascii="Bookman Old Style" w:hAnsi="Bookman Old Style"/>
          <w:sz w:val="24"/>
          <w:szCs w:val="24"/>
          <w:lang w:val="en-US"/>
        </w:rPr>
        <w:t>.</w:t>
      </w:r>
      <w:r>
        <w:rPr>
          <w:rFonts w:ascii="Bookman Old Style" w:hAnsi="Bookman Old Style"/>
          <w:sz w:val="24"/>
          <w:szCs w:val="24"/>
          <w:lang w:val="en-US"/>
        </w:rPr>
        <w:tab/>
      </w:r>
    </w:p>
    <w:p w:rsidR="00FB1E8D" w:rsidRDefault="00FB1E8D" w:rsidP="003476B4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FB1E8D" w:rsidRDefault="00FB1E8D" w:rsidP="003476B4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FB1E8D" w:rsidRDefault="00FB1E8D" w:rsidP="003476B4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FB1E8D" w:rsidRDefault="00FB1E8D" w:rsidP="003476B4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FB1E8D" w:rsidRDefault="00FB1E8D" w:rsidP="003476B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FB1E8D" w:rsidRDefault="00FB1E8D" w:rsidP="003476B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FB1E8D" w:rsidRDefault="00FB1E8D" w:rsidP="003476B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FB1E8D" w:rsidRDefault="00FB1E8D" w:rsidP="003476B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FB1E8D" w:rsidRDefault="00FB1E8D" w:rsidP="003476B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FB1E8D" w:rsidRDefault="00FB1E8D" w:rsidP="003476B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sectPr w:rsidR="00FB1E8D" w:rsidSect="003476B4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76B4"/>
    <w:rsid w:val="003476B4"/>
    <w:rsid w:val="00693B52"/>
    <w:rsid w:val="006A0BFC"/>
    <w:rsid w:val="009A3152"/>
    <w:rsid w:val="00F17AF4"/>
    <w:rsid w:val="00FB1E8D"/>
    <w:rsid w:val="00FE2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15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3476B4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476B4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476B4"/>
    <w:rPr>
      <w:rFonts w:ascii="Times New Roman" w:hAnsi="Times New Roman" w:cs="Times New Roman"/>
      <w:b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476B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17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169</Words>
  <Characters>969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</dc:creator>
  <cp:keywords/>
  <dc:description/>
  <cp:lastModifiedBy>User</cp:lastModifiedBy>
  <cp:revision>4</cp:revision>
  <cp:lastPrinted>2015-10-07T04:29:00Z</cp:lastPrinted>
  <dcterms:created xsi:type="dcterms:W3CDTF">2015-09-22T08:54:00Z</dcterms:created>
  <dcterms:modified xsi:type="dcterms:W3CDTF">2015-10-07T04:30:00Z</dcterms:modified>
</cp:coreProperties>
</file>